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D6" w:rsidRDefault="00EE3DD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EE3DD6" w:rsidRDefault="00EE3DD6">
      <w:pPr>
        <w:jc w:val="center"/>
        <w:rPr>
          <w:rFonts w:ascii="方正小标宋简体" w:eastAsia="方正小标宋简体" w:hAnsi="方正小标宋简体"/>
          <w:sz w:val="44"/>
          <w:szCs w:val="44"/>
          <w:u w:val="single"/>
        </w:rPr>
      </w:pPr>
    </w:p>
    <w:p w:rsidR="00EE3DD6" w:rsidRDefault="00EE3DD6">
      <w:pPr>
        <w:jc w:val="center"/>
        <w:rPr>
          <w:rFonts w:ascii="方正小标宋简体" w:eastAsia="方正小标宋简体" w:hAnsi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政府采购项目</w:t>
      </w:r>
    </w:p>
    <w:p w:rsidR="00EE3DD6" w:rsidRDefault="00EE3DD6">
      <w:pPr>
        <w:jc w:val="center"/>
        <w:rPr>
          <w:rFonts w:ascii="方正小标宋简体" w:eastAsia="方正小标宋简体" w:hAnsi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采</w:t>
      </w:r>
      <w:r>
        <w:rPr>
          <w:rFonts w:ascii="方正小标宋简体" w:eastAsia="方正小标宋简体" w:hAnsi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购</w:t>
      </w:r>
      <w:r>
        <w:rPr>
          <w:rFonts w:ascii="方正小标宋简体" w:eastAsia="方正小标宋简体" w:hAnsi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需</w:t>
      </w:r>
      <w:r>
        <w:rPr>
          <w:rFonts w:ascii="方正小标宋简体" w:eastAsia="方正小标宋简体" w:hAnsi="方正小标宋简体" w:cs="方正小标宋简体"/>
          <w:sz w:val="72"/>
          <w:szCs w:val="7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求</w:t>
      </w:r>
    </w:p>
    <w:p w:rsidR="00EE3DD6" w:rsidRDefault="00EE3DD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EE3DD6" w:rsidRDefault="00EE3DD6" w:rsidP="001E0249">
      <w:pPr>
        <w:ind w:firstLineChars="450" w:firstLine="31680"/>
        <w:rPr>
          <w:rFonts w:ascii="方正小标宋简体" w:eastAsia="方正小标宋简体" w:hAnsi="方正小标宋简体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项目名称：</w:t>
      </w:r>
      <w:bookmarkStart w:id="0" w:name="projectName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济宁市城乡水务局复印纸采购项目</w:t>
      </w:r>
      <w:bookmarkEnd w:id="0"/>
    </w:p>
    <w:p w:rsidR="00EE3DD6" w:rsidRDefault="00EE3DD6" w:rsidP="001E0249">
      <w:pPr>
        <w:ind w:firstLineChars="450" w:firstLine="31680"/>
        <w:rPr>
          <w:rFonts w:ascii="方正小标宋简体" w:eastAsia="方正小标宋简体" w:hAnsi="方正小标宋简体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采购单位：</w:t>
      </w:r>
      <w:bookmarkStart w:id="1" w:name="unitName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济宁市城乡水务局</w:t>
      </w:r>
      <w:bookmarkEnd w:id="1"/>
    </w:p>
    <w:p w:rsidR="00EE3DD6" w:rsidRDefault="00EE3DD6" w:rsidP="001E0249">
      <w:pPr>
        <w:ind w:firstLineChars="450" w:firstLine="31680"/>
        <w:rPr>
          <w:rFonts w:ascii="方正小标宋简体" w:eastAsia="方正小标宋简体" w:hAnsi="方正小标宋简体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编制单位：</w:t>
      </w:r>
      <w:bookmarkStart w:id="2" w:name="orgName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济宁市城乡水务局</w:t>
      </w:r>
      <w:bookmarkEnd w:id="2"/>
    </w:p>
    <w:p w:rsidR="00EE3DD6" w:rsidRDefault="00EE3DD6" w:rsidP="001E0249">
      <w:pPr>
        <w:ind w:firstLineChars="450" w:firstLine="31680"/>
        <w:rPr>
          <w:rFonts w:ascii="方正小标宋简体" w:eastAsia="方正小标宋简体" w:hAnsi="方正小标宋简体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编制时间：</w:t>
      </w:r>
      <w:bookmarkStart w:id="3" w:name="orgDate"/>
      <w:r>
        <w:rPr>
          <w:rFonts w:ascii="方正小标宋简体" w:eastAsia="方正小标宋简体" w:hAnsi="方正小标宋简体" w:cs="方正小标宋简体"/>
          <w:sz w:val="32"/>
          <w:szCs w:val="32"/>
        </w:rPr>
        <w:t>2025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05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月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14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</w:t>
      </w:r>
      <w:bookmarkEnd w:id="3"/>
    </w:p>
    <w:p w:rsidR="00EE3DD6" w:rsidRDefault="00EE3DD6">
      <w:pPr>
        <w:rPr>
          <w:rFonts w:ascii="方正小标宋简体" w:eastAsia="方正小标宋简体" w:hAnsi="方正小标宋简体"/>
          <w:sz w:val="44"/>
          <w:szCs w:val="44"/>
        </w:rPr>
      </w:pPr>
    </w:p>
    <w:p w:rsidR="00EE3DD6" w:rsidRDefault="00EE3DD6">
      <w:pPr>
        <w:rPr>
          <w:rFonts w:ascii="方正小标宋简体" w:eastAsia="方正小标宋简体" w:hAnsi="方正小标宋简体"/>
          <w:sz w:val="44"/>
          <w:szCs w:val="44"/>
        </w:rPr>
        <w:sectPr w:rsidR="00EE3DD6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EE3DD6" w:rsidRDefault="00EE3DD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制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说明</w:t>
      </w:r>
    </w:p>
    <w:p w:rsidR="00EE3DD6" w:rsidRDefault="00EE3DD6" w:rsidP="001E0249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EE3DD6" w:rsidRDefault="00EE3DD6" w:rsidP="001E0249">
      <w:pPr>
        <w:spacing w:line="560" w:lineRule="exact"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需求清单</w:t>
      </w:r>
    </w:p>
    <w:p w:rsidR="00EE3DD6" w:rsidRDefault="00EE3DD6" w:rsidP="001E0249">
      <w:pPr>
        <w:spacing w:line="560" w:lineRule="exact"/>
        <w:ind w:firstLineChars="200" w:firstLine="3168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（一）项目概况</w:t>
      </w:r>
    </w:p>
    <w:p w:rsidR="00EE3DD6" w:rsidRDefault="00EE3DD6" w:rsidP="001E0249">
      <w:pPr>
        <w:spacing w:line="560" w:lineRule="exact"/>
        <w:ind w:firstLineChars="200" w:firstLine="31680"/>
        <w:jc w:val="left"/>
        <w:rPr>
          <w:rFonts w:ascii="仿宋_GB2312" w:eastAsia="仿宋_GB2312" w:hAnsi="黑体"/>
          <w:sz w:val="32"/>
          <w:szCs w:val="32"/>
          <w:u w:val="single"/>
        </w:rPr>
      </w:pPr>
      <w:bookmarkStart w:id="4" w:name="projectInfo"/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济宁市城乡水务局复印纸采购项目包括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A3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、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A4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两种规格型号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70g/m2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纯木浆中性复印纸采购，共计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188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包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(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其中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A3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规格复印纸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25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包、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A4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规格复印纸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163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包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)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，所采购复印纸为国家环保产品。合同签订后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7</w:t>
      </w:r>
      <w:r>
        <w:rPr>
          <w:rFonts w:ascii="仿宋_GB2312" w:eastAsia="仿宋_GB2312" w:hAnsi="黑体" w:cs="仿宋_GB2312" w:hint="eastAsia"/>
          <w:sz w:val="32"/>
          <w:szCs w:val="32"/>
          <w:u w:val="single"/>
        </w:rPr>
        <w:t>天内供货，免费送货上门，要求所送复印纸外包装箱完整、无破损。</w:t>
      </w:r>
      <w:bookmarkEnd w:id="4"/>
    </w:p>
    <w:p w:rsidR="00EE3DD6" w:rsidRDefault="00EE3DD6" w:rsidP="001E0249">
      <w:pPr>
        <w:spacing w:line="560" w:lineRule="exact"/>
        <w:ind w:firstLineChars="200" w:firstLine="3168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（二）采购项目预（概）算</w:t>
      </w:r>
    </w:p>
    <w:p w:rsidR="00EE3DD6" w:rsidRDefault="00EE3DD6" w:rsidP="001E0249">
      <w:pPr>
        <w:spacing w:line="560" w:lineRule="exact"/>
        <w:ind w:firstLineChars="200" w:firstLine="31680"/>
        <w:jc w:val="left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cs="楷体" w:hint="eastAsia"/>
          <w:sz w:val="32"/>
          <w:szCs w:val="32"/>
        </w:rPr>
        <w:t>总预算：</w:t>
      </w:r>
      <w:bookmarkStart w:id="5" w:name="projectNum"/>
      <w:r>
        <w:rPr>
          <w:rFonts w:ascii="楷体" w:eastAsia="楷体" w:hAnsi="楷体" w:cs="楷体"/>
          <w:sz w:val="32"/>
          <w:szCs w:val="32"/>
        </w:rPr>
        <w:t>0.5</w:t>
      </w:r>
      <w:bookmarkEnd w:id="5"/>
      <w:r>
        <w:rPr>
          <w:rFonts w:ascii="楷体" w:eastAsia="楷体" w:hAnsi="楷体" w:cs="楷体" w:hint="eastAsia"/>
          <w:sz w:val="32"/>
          <w:szCs w:val="32"/>
        </w:rPr>
        <w:t>万元</w:t>
      </w:r>
    </w:p>
    <w:p w:rsidR="00EE3DD6" w:rsidRDefault="00EE3DD6" w:rsidP="001E0249">
      <w:pPr>
        <w:spacing w:line="560" w:lineRule="exact"/>
        <w:ind w:firstLineChars="200" w:firstLine="31680"/>
        <w:jc w:val="left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cs="楷体" w:hint="eastAsia"/>
          <w:sz w:val="32"/>
          <w:szCs w:val="32"/>
        </w:rPr>
        <w:t>包</w:t>
      </w:r>
      <w:r>
        <w:rPr>
          <w:rFonts w:ascii="楷体" w:eastAsia="楷体" w:hAnsi="楷体" w:cs="楷体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预算：</w:t>
      </w:r>
      <w:r>
        <w:rPr>
          <w:rFonts w:ascii="楷体" w:eastAsia="楷体" w:hAnsi="楷体" w:cs="楷体"/>
          <w:sz w:val="32"/>
          <w:szCs w:val="32"/>
        </w:rPr>
        <w:t>0.5</w:t>
      </w:r>
      <w:r>
        <w:rPr>
          <w:rFonts w:ascii="楷体" w:eastAsia="楷体" w:hAnsi="楷体" w:cs="楷体" w:hint="eastAsia"/>
          <w:sz w:val="32"/>
          <w:szCs w:val="32"/>
        </w:rPr>
        <w:t>万元</w:t>
      </w:r>
    </w:p>
    <w:p w:rsidR="00EE3DD6" w:rsidRDefault="00EE3DD6" w:rsidP="001E0249">
      <w:pPr>
        <w:spacing w:line="560" w:lineRule="exact"/>
        <w:ind w:firstLineChars="200" w:firstLine="3168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（三）采购标的汇总表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0"/>
        <w:gridCol w:w="2547"/>
        <w:gridCol w:w="1950"/>
        <w:gridCol w:w="900"/>
        <w:gridCol w:w="540"/>
        <w:gridCol w:w="884"/>
      </w:tblGrid>
      <w:tr w:rsidR="00EE3DD6" w:rsidTr="00EE643F">
        <w:trPr>
          <w:cantSplit/>
          <w:trHeight w:val="1017"/>
          <w:jc w:val="center"/>
        </w:trPr>
        <w:tc>
          <w:tcPr>
            <w:tcW w:w="851" w:type="dxa"/>
            <w:noWrap/>
            <w:vAlign w:val="center"/>
          </w:tcPr>
          <w:p w:rsidR="00EE3DD6" w:rsidRPr="0064443C" w:rsidRDefault="00EE3DD6" w:rsidP="0064443C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444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包号</w:t>
            </w:r>
          </w:p>
        </w:tc>
        <w:tc>
          <w:tcPr>
            <w:tcW w:w="850" w:type="dxa"/>
            <w:noWrap/>
            <w:vAlign w:val="center"/>
          </w:tcPr>
          <w:p w:rsidR="00EE3DD6" w:rsidRPr="0064443C" w:rsidRDefault="00EE3DD6" w:rsidP="0064443C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444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47" w:type="dxa"/>
            <w:noWrap/>
            <w:vAlign w:val="center"/>
          </w:tcPr>
          <w:p w:rsidR="00EE3DD6" w:rsidRPr="0064443C" w:rsidRDefault="00EE3DD6" w:rsidP="0064443C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444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标的名称</w:t>
            </w:r>
          </w:p>
        </w:tc>
        <w:tc>
          <w:tcPr>
            <w:tcW w:w="1950" w:type="dxa"/>
            <w:noWrap/>
            <w:vAlign w:val="center"/>
          </w:tcPr>
          <w:p w:rsidR="00EE3DD6" w:rsidRPr="0064443C" w:rsidRDefault="00EE3DD6" w:rsidP="0064443C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444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品目</w:t>
            </w:r>
          </w:p>
          <w:p w:rsidR="00EE3DD6" w:rsidRPr="0064443C" w:rsidRDefault="00EE3DD6" w:rsidP="0064443C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444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分类编码</w:t>
            </w:r>
          </w:p>
        </w:tc>
        <w:tc>
          <w:tcPr>
            <w:tcW w:w="900" w:type="dxa"/>
            <w:noWrap/>
            <w:vAlign w:val="center"/>
          </w:tcPr>
          <w:p w:rsidR="00EE3DD6" w:rsidRPr="0064443C" w:rsidRDefault="00EE3DD6" w:rsidP="0064443C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444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计量</w:t>
            </w:r>
          </w:p>
          <w:p w:rsidR="00EE3DD6" w:rsidRPr="0064443C" w:rsidRDefault="00EE3DD6" w:rsidP="0064443C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444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540" w:type="dxa"/>
            <w:noWrap/>
            <w:vAlign w:val="center"/>
          </w:tcPr>
          <w:p w:rsidR="00EE3DD6" w:rsidRPr="0064443C" w:rsidRDefault="00EE3DD6" w:rsidP="0064443C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444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84" w:type="dxa"/>
            <w:noWrap/>
            <w:vAlign w:val="center"/>
          </w:tcPr>
          <w:p w:rsidR="00EE3DD6" w:rsidRPr="0064443C" w:rsidRDefault="00EE3DD6" w:rsidP="0064443C">
            <w:pPr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64443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是否进口</w:t>
            </w:r>
          </w:p>
        </w:tc>
      </w:tr>
      <w:tr w:rsidR="00EE3DD6" w:rsidRPr="0064443C" w:rsidTr="0064443C">
        <w:trPr>
          <w:cantSplit/>
          <w:trHeight w:val="520"/>
          <w:jc w:val="center"/>
        </w:trPr>
        <w:tc>
          <w:tcPr>
            <w:tcW w:w="851" w:type="dxa"/>
            <w:noWrap/>
            <w:vAlign w:val="center"/>
          </w:tcPr>
          <w:p w:rsidR="00EE3DD6" w:rsidRPr="0064443C" w:rsidRDefault="00EE3DD6" w:rsidP="0064443C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</w:rPr>
            </w:pPr>
            <w:r w:rsidRPr="0064443C">
              <w:rPr>
                <w:rFonts w:ascii="宋体" w:hAnsi="宋体" w:cs="宋体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EE3DD6" w:rsidRPr="0064443C" w:rsidRDefault="00EE3DD6" w:rsidP="0064443C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</w:rPr>
            </w:pPr>
            <w:r w:rsidRPr="0064443C">
              <w:rPr>
                <w:rFonts w:ascii="宋体" w:hAnsi="宋体" w:cs="宋体"/>
              </w:rPr>
              <w:t>1</w:t>
            </w:r>
          </w:p>
        </w:tc>
        <w:tc>
          <w:tcPr>
            <w:tcW w:w="2547" w:type="dxa"/>
            <w:noWrap/>
            <w:vAlign w:val="center"/>
          </w:tcPr>
          <w:p w:rsidR="00EE3DD6" w:rsidRPr="0064443C" w:rsidRDefault="00EE3DD6" w:rsidP="0064443C">
            <w:pPr>
              <w:adjustRightInd w:val="0"/>
              <w:snapToGrid w:val="0"/>
              <w:spacing w:line="240" w:lineRule="atLeast"/>
              <w:rPr>
                <w:rFonts w:ascii="宋体" w:cs="宋体"/>
                <w:i/>
                <w:iCs/>
                <w:u w:val="single"/>
              </w:rPr>
            </w:pPr>
            <w:r w:rsidRPr="0064443C">
              <w:rPr>
                <w:rFonts w:ascii="宋体" w:hAnsi="宋体" w:cs="宋体" w:hint="eastAsia"/>
              </w:rPr>
              <w:t>济宁市城乡水务局复印纸采购项目</w:t>
            </w:r>
          </w:p>
        </w:tc>
        <w:tc>
          <w:tcPr>
            <w:tcW w:w="1950" w:type="dxa"/>
            <w:noWrap/>
            <w:vAlign w:val="center"/>
          </w:tcPr>
          <w:p w:rsidR="00EE3DD6" w:rsidRPr="0064443C" w:rsidRDefault="00EE3DD6" w:rsidP="0064443C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</w:rPr>
            </w:pPr>
            <w:r w:rsidRPr="0064443C">
              <w:rPr>
                <w:rFonts w:ascii="宋体" w:hAnsi="宋体" w:cs="宋体"/>
              </w:rPr>
              <w:t>A05040101</w:t>
            </w:r>
          </w:p>
        </w:tc>
        <w:tc>
          <w:tcPr>
            <w:tcW w:w="900" w:type="dxa"/>
            <w:noWrap/>
            <w:vAlign w:val="center"/>
          </w:tcPr>
          <w:p w:rsidR="00EE3DD6" w:rsidRPr="0064443C" w:rsidRDefault="00EE3DD6" w:rsidP="0064443C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</w:rPr>
            </w:pPr>
            <w:r w:rsidRPr="0064443C"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540" w:type="dxa"/>
            <w:noWrap/>
            <w:vAlign w:val="center"/>
          </w:tcPr>
          <w:p w:rsidR="00EE3DD6" w:rsidRPr="0064443C" w:rsidRDefault="00EE3DD6" w:rsidP="0064443C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</w:rPr>
            </w:pPr>
            <w:r w:rsidRPr="0064443C">
              <w:rPr>
                <w:rFonts w:ascii="宋体" w:hAnsi="宋体" w:cs="宋体"/>
              </w:rPr>
              <w:t>1</w:t>
            </w:r>
          </w:p>
        </w:tc>
        <w:tc>
          <w:tcPr>
            <w:tcW w:w="884" w:type="dxa"/>
            <w:noWrap/>
            <w:vAlign w:val="center"/>
          </w:tcPr>
          <w:p w:rsidR="00EE3DD6" w:rsidRPr="0064443C" w:rsidRDefault="00EE3DD6" w:rsidP="0064443C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</w:rPr>
            </w:pPr>
            <w:r w:rsidRPr="0064443C">
              <w:rPr>
                <w:rFonts w:ascii="宋体" w:hAnsi="宋体" w:cs="宋体" w:hint="eastAsia"/>
              </w:rPr>
              <w:t>否</w:t>
            </w:r>
          </w:p>
        </w:tc>
      </w:tr>
    </w:tbl>
    <w:p w:rsidR="00EE3DD6" w:rsidRDefault="00EE3DD6" w:rsidP="00EE3DD6">
      <w:pPr>
        <w:spacing w:line="560" w:lineRule="exact"/>
        <w:ind w:firstLineChars="200" w:firstLine="3168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（四）技术商务要求</w:t>
      </w:r>
    </w:p>
    <w:p w:rsidR="00EE3DD6" w:rsidRDefault="00EE3DD6" w:rsidP="001E0249">
      <w:pPr>
        <w:spacing w:line="560" w:lineRule="exact"/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包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EE3DD6" w:rsidRDefault="00EE3DD6" w:rsidP="001E0249">
      <w:pPr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）技术要求</w:t>
      </w:r>
    </w:p>
    <w:p w:rsidR="00EE3DD6" w:rsidRDefault="00EE3DD6" w:rsidP="00DD77E4">
      <w:pPr>
        <w:pStyle w:val="NormalWeb"/>
        <w:widowControl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仿宋_GB2312" w:hAnsi="方正仿宋简体" w:cs="Times New Roman"/>
          <w:color w:val="000000"/>
        </w:rPr>
      </w:pPr>
      <w:r>
        <w:rPr>
          <w:rFonts w:ascii="仿宋_GB2312" w:hAnsi="方正仿宋简体" w:cs="仿宋_GB2312" w:hint="eastAsia"/>
          <w:color w:val="000000"/>
          <w:shd w:val="clear" w:color="auto" w:fill="FFFFFF"/>
        </w:rPr>
        <w:t>①</w:t>
      </w:r>
      <w:r>
        <w:rPr>
          <w:rFonts w:ascii="仿宋_GB2312" w:hAnsi="方正仿宋简体" w:cs="仿宋_GB2312"/>
          <w:color w:val="000000"/>
          <w:shd w:val="clear" w:color="auto" w:fill="FFFFFF"/>
        </w:rPr>
        <w:t>A3</w:t>
      </w:r>
      <w:r>
        <w:rPr>
          <w:rFonts w:ascii="仿宋_GB2312" w:hAnsi="方正仿宋简体" w:cs="仿宋_GB2312" w:hint="eastAsia"/>
          <w:color w:val="000000"/>
          <w:shd w:val="clear" w:color="auto" w:fill="FFFFFF"/>
        </w:rPr>
        <w:t>规格复印纸</w:t>
      </w:r>
      <w:r>
        <w:rPr>
          <w:rFonts w:ascii="仿宋_GB2312" w:hAnsi="方正仿宋简体" w:cs="仿宋_GB2312"/>
          <w:color w:val="000000"/>
          <w:shd w:val="clear" w:color="auto" w:fill="FFFFFF"/>
        </w:rPr>
        <w:t>25</w:t>
      </w:r>
      <w:r>
        <w:rPr>
          <w:rFonts w:ascii="仿宋_GB2312" w:hAnsi="方正仿宋简体" w:cs="仿宋_GB2312" w:hint="eastAsia"/>
          <w:color w:val="000000"/>
          <w:shd w:val="clear" w:color="auto" w:fill="FFFFFF"/>
        </w:rPr>
        <w:t>包：国家环保产品。</w:t>
      </w:r>
      <w:r>
        <w:rPr>
          <w:rFonts w:ascii="仿宋_GB2312" w:hAnsi="方正仿宋简体" w:cs="仿宋_GB2312"/>
          <w:color w:val="000000"/>
          <w:shd w:val="clear" w:color="auto" w:fill="FFFFFF"/>
        </w:rPr>
        <w:t>70g/m</w:t>
      </w:r>
      <w:r>
        <w:rPr>
          <w:rFonts w:ascii="仿宋_GB2312" w:hAnsi="方正仿宋简体" w:cs="仿宋_GB2312"/>
          <w:color w:val="000000"/>
          <w:shd w:val="clear" w:color="auto" w:fill="FFFFFF"/>
          <w:vertAlign w:val="superscript"/>
        </w:rPr>
        <w:t>2</w:t>
      </w:r>
      <w:r>
        <w:rPr>
          <w:rFonts w:ascii="仿宋_GB2312" w:hAnsi="方正仿宋简体" w:cs="仿宋_GB2312" w:hint="eastAsia"/>
          <w:color w:val="000000"/>
          <w:shd w:val="clear" w:color="auto" w:fill="FFFFFF"/>
        </w:rPr>
        <w:t>纯木浆中性复印纸；尺寸规格</w:t>
      </w:r>
      <w:r>
        <w:rPr>
          <w:rFonts w:ascii="仿宋_GB2312" w:hAnsi="方正仿宋简体" w:cs="仿宋_GB2312"/>
          <w:color w:val="000000"/>
          <w:shd w:val="clear" w:color="auto" w:fill="FFFFFF"/>
        </w:rPr>
        <w:t>420*297mm</w:t>
      </w:r>
      <w:r>
        <w:rPr>
          <w:rFonts w:ascii="仿宋_GB2312" w:hAnsi="方正仿宋简体" w:cs="仿宋_GB2312" w:hint="eastAsia"/>
          <w:color w:val="000000"/>
          <w:shd w:val="clear" w:color="auto" w:fill="FFFFFF"/>
        </w:rPr>
        <w:t>；装箱规格</w:t>
      </w:r>
      <w:r>
        <w:rPr>
          <w:rFonts w:ascii="仿宋_GB2312" w:hAnsi="方正仿宋简体" w:cs="仿宋_GB2312"/>
          <w:color w:val="000000"/>
          <w:shd w:val="clear" w:color="auto" w:fill="FFFFFF"/>
        </w:rPr>
        <w:t>500</w:t>
      </w:r>
      <w:r>
        <w:rPr>
          <w:rFonts w:ascii="仿宋_GB2312" w:hAnsi="方正仿宋简体" w:cs="仿宋_GB2312" w:hint="eastAsia"/>
          <w:color w:val="000000"/>
          <w:shd w:val="clear" w:color="auto" w:fill="FFFFFF"/>
        </w:rPr>
        <w:t>张</w:t>
      </w:r>
      <w:r>
        <w:rPr>
          <w:rFonts w:ascii="仿宋_GB2312" w:hAnsi="方正仿宋简体" w:cs="仿宋_GB2312"/>
          <w:color w:val="000000"/>
          <w:shd w:val="clear" w:color="auto" w:fill="FFFFFF"/>
        </w:rPr>
        <w:t>/</w:t>
      </w:r>
      <w:r>
        <w:rPr>
          <w:rFonts w:ascii="仿宋_GB2312" w:hAnsi="方正仿宋简体" w:cs="仿宋_GB2312" w:hint="eastAsia"/>
          <w:color w:val="000000"/>
          <w:shd w:val="clear" w:color="auto" w:fill="FFFFFF"/>
        </w:rPr>
        <w:t>包、</w:t>
      </w:r>
      <w:r>
        <w:rPr>
          <w:rFonts w:ascii="仿宋_GB2312" w:hAnsi="方正仿宋简体" w:cs="仿宋_GB2312"/>
          <w:color w:val="000000"/>
          <w:shd w:val="clear" w:color="auto" w:fill="FFFFFF"/>
        </w:rPr>
        <w:t>4</w:t>
      </w:r>
      <w:r>
        <w:rPr>
          <w:rFonts w:ascii="仿宋_GB2312" w:hAnsi="方正仿宋简体" w:cs="仿宋_GB2312" w:hint="eastAsia"/>
          <w:color w:val="000000"/>
          <w:shd w:val="clear" w:color="auto" w:fill="FFFFFF"/>
        </w:rPr>
        <w:t>包</w:t>
      </w:r>
      <w:r>
        <w:rPr>
          <w:rFonts w:ascii="仿宋_GB2312" w:hAnsi="方正仿宋简体" w:cs="仿宋_GB2312"/>
          <w:color w:val="000000"/>
          <w:shd w:val="clear" w:color="auto" w:fill="FFFFFF"/>
        </w:rPr>
        <w:t>/</w:t>
      </w:r>
      <w:r>
        <w:rPr>
          <w:rFonts w:ascii="仿宋_GB2312" w:hAnsi="方正仿宋简体" w:cs="仿宋_GB2312" w:hint="eastAsia"/>
          <w:color w:val="000000"/>
          <w:shd w:val="clear" w:color="auto" w:fill="FFFFFF"/>
        </w:rPr>
        <w:t>箱。</w:t>
      </w:r>
    </w:p>
    <w:p w:rsidR="00EE3DD6" w:rsidRPr="00493249" w:rsidRDefault="00EE3DD6" w:rsidP="00DD77E4">
      <w:pPr>
        <w:pStyle w:val="NormalWeb"/>
        <w:widowControl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仿宋_GB2312" w:hAnsi="方正仿宋简体" w:cs="Times New Roman"/>
          <w:color w:val="000000"/>
        </w:rPr>
      </w:pPr>
      <w:r w:rsidRPr="00493249">
        <w:rPr>
          <w:rFonts w:ascii="仿宋_GB2312" w:hAnsi="方正仿宋简体" w:cs="仿宋_GB2312" w:hint="eastAsia"/>
          <w:color w:val="000000"/>
          <w:shd w:val="clear" w:color="auto" w:fill="FFFFFF"/>
        </w:rPr>
        <w:t>②</w:t>
      </w:r>
      <w:r w:rsidRPr="00493249">
        <w:rPr>
          <w:rFonts w:ascii="仿宋_GB2312" w:hAnsi="方正仿宋简体" w:cs="仿宋_GB2312"/>
          <w:color w:val="000000"/>
          <w:shd w:val="clear" w:color="auto" w:fill="FFFFFF"/>
        </w:rPr>
        <w:t>A4</w:t>
      </w:r>
      <w:r w:rsidRPr="00493249">
        <w:rPr>
          <w:rFonts w:ascii="仿宋_GB2312" w:hAnsi="方正仿宋简体" w:cs="仿宋_GB2312" w:hint="eastAsia"/>
          <w:color w:val="000000"/>
          <w:shd w:val="clear" w:color="auto" w:fill="FFFFFF"/>
        </w:rPr>
        <w:t>规格复印纸</w:t>
      </w:r>
      <w:r w:rsidRPr="00493249">
        <w:rPr>
          <w:rFonts w:ascii="仿宋_GB2312" w:hAnsi="方正仿宋简体" w:cs="仿宋_GB2312"/>
          <w:color w:val="000000"/>
          <w:shd w:val="clear" w:color="auto" w:fill="FFFFFF"/>
        </w:rPr>
        <w:t>163</w:t>
      </w:r>
      <w:r w:rsidRPr="00493249">
        <w:rPr>
          <w:rFonts w:ascii="仿宋_GB2312" w:hAnsi="方正仿宋简体" w:cs="仿宋_GB2312" w:hint="eastAsia"/>
          <w:color w:val="000000"/>
          <w:shd w:val="clear" w:color="auto" w:fill="FFFFFF"/>
        </w:rPr>
        <w:t>包：国家环保产品。</w:t>
      </w:r>
      <w:r w:rsidRPr="00493249">
        <w:rPr>
          <w:rFonts w:ascii="仿宋_GB2312" w:hAnsi="方正仿宋简体" w:cs="仿宋_GB2312"/>
          <w:color w:val="000000"/>
          <w:shd w:val="clear" w:color="auto" w:fill="FFFFFF"/>
        </w:rPr>
        <w:t>70g/m</w:t>
      </w:r>
      <w:r w:rsidRPr="00493249">
        <w:rPr>
          <w:rFonts w:ascii="仿宋_GB2312" w:hAnsi="方正仿宋简体" w:cs="仿宋_GB2312"/>
          <w:color w:val="000000"/>
          <w:shd w:val="clear" w:color="auto" w:fill="FFFFFF"/>
          <w:vertAlign w:val="superscript"/>
        </w:rPr>
        <w:t>2</w:t>
      </w:r>
      <w:r w:rsidRPr="00493249">
        <w:rPr>
          <w:rFonts w:ascii="仿宋_GB2312" w:hAnsi="方正仿宋简体" w:cs="仿宋_GB2312" w:hint="eastAsia"/>
          <w:color w:val="000000"/>
          <w:shd w:val="clear" w:color="auto" w:fill="FFFFFF"/>
        </w:rPr>
        <w:t>纯木浆中性复印纸；尺寸规格</w:t>
      </w:r>
      <w:r w:rsidRPr="00493249">
        <w:rPr>
          <w:rFonts w:ascii="仿宋_GB2312" w:hAnsi="方正仿宋简体" w:cs="仿宋_GB2312"/>
          <w:color w:val="000000"/>
          <w:shd w:val="clear" w:color="auto" w:fill="FFFFFF"/>
        </w:rPr>
        <w:t>210*297mm</w:t>
      </w:r>
      <w:r w:rsidRPr="00493249">
        <w:rPr>
          <w:rFonts w:ascii="仿宋_GB2312" w:hAnsi="方正仿宋简体" w:cs="仿宋_GB2312" w:hint="eastAsia"/>
          <w:color w:val="000000"/>
          <w:shd w:val="clear" w:color="auto" w:fill="FFFFFF"/>
        </w:rPr>
        <w:t>；装箱规格</w:t>
      </w:r>
      <w:r w:rsidRPr="00493249">
        <w:rPr>
          <w:rFonts w:ascii="仿宋_GB2312" w:hAnsi="方正仿宋简体" w:cs="仿宋_GB2312"/>
          <w:color w:val="000000"/>
          <w:shd w:val="clear" w:color="auto" w:fill="FFFFFF"/>
        </w:rPr>
        <w:t>500</w:t>
      </w:r>
      <w:r w:rsidRPr="00493249">
        <w:rPr>
          <w:rFonts w:ascii="仿宋_GB2312" w:hAnsi="方正仿宋简体" w:cs="仿宋_GB2312" w:hint="eastAsia"/>
          <w:color w:val="000000"/>
          <w:shd w:val="clear" w:color="auto" w:fill="FFFFFF"/>
        </w:rPr>
        <w:t>张</w:t>
      </w:r>
      <w:r w:rsidRPr="00493249">
        <w:rPr>
          <w:rFonts w:ascii="仿宋_GB2312" w:hAnsi="方正仿宋简体" w:cs="仿宋_GB2312"/>
          <w:color w:val="000000"/>
          <w:shd w:val="clear" w:color="auto" w:fill="FFFFFF"/>
        </w:rPr>
        <w:t>/</w:t>
      </w:r>
      <w:r w:rsidRPr="00493249">
        <w:rPr>
          <w:rFonts w:ascii="仿宋_GB2312" w:hAnsi="方正仿宋简体" w:cs="仿宋_GB2312" w:hint="eastAsia"/>
          <w:color w:val="000000"/>
          <w:shd w:val="clear" w:color="auto" w:fill="FFFFFF"/>
        </w:rPr>
        <w:t>包、</w:t>
      </w:r>
      <w:r w:rsidRPr="00493249">
        <w:rPr>
          <w:rFonts w:ascii="仿宋_GB2312" w:hAnsi="方正仿宋简体" w:cs="仿宋_GB2312"/>
          <w:color w:val="000000"/>
          <w:shd w:val="clear" w:color="auto" w:fill="FFFFFF"/>
        </w:rPr>
        <w:t>8</w:t>
      </w:r>
      <w:r w:rsidRPr="00493249">
        <w:rPr>
          <w:rFonts w:ascii="仿宋_GB2312" w:hAnsi="方正仿宋简体" w:cs="仿宋_GB2312" w:hint="eastAsia"/>
          <w:color w:val="000000"/>
          <w:shd w:val="clear" w:color="auto" w:fill="FFFFFF"/>
        </w:rPr>
        <w:t>包</w:t>
      </w:r>
      <w:r w:rsidRPr="00493249">
        <w:rPr>
          <w:rFonts w:ascii="仿宋_GB2312" w:hAnsi="方正仿宋简体" w:cs="仿宋_GB2312"/>
          <w:color w:val="000000"/>
          <w:shd w:val="clear" w:color="auto" w:fill="FFFFFF"/>
        </w:rPr>
        <w:t>/</w:t>
      </w:r>
      <w:r w:rsidRPr="00493249">
        <w:rPr>
          <w:rFonts w:ascii="仿宋_GB2312" w:hAnsi="方正仿宋简体" w:cs="仿宋_GB2312" w:hint="eastAsia"/>
          <w:color w:val="000000"/>
          <w:shd w:val="clear" w:color="auto" w:fill="FFFFFF"/>
        </w:rPr>
        <w:t>箱。</w:t>
      </w:r>
    </w:p>
    <w:p w:rsidR="00EE3DD6" w:rsidRPr="00493249" w:rsidRDefault="00EE3DD6" w:rsidP="001E0249">
      <w:pPr>
        <w:spacing w:line="560" w:lineRule="exact"/>
        <w:ind w:firstLineChars="200" w:firstLine="31680"/>
        <w:jc w:val="left"/>
        <w:rPr>
          <w:rFonts w:ascii="仿宋_GB2312" w:eastAsia="仿宋_GB2312" w:hAnsi="仿宋"/>
          <w:sz w:val="32"/>
          <w:szCs w:val="32"/>
        </w:rPr>
      </w:pPr>
      <w:r w:rsidRPr="00493249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493249">
        <w:rPr>
          <w:rFonts w:ascii="仿宋_GB2312" w:eastAsia="仿宋_GB2312" w:hAnsi="仿宋" w:cs="仿宋_GB2312"/>
          <w:sz w:val="32"/>
          <w:szCs w:val="32"/>
        </w:rPr>
        <w:t>2</w:t>
      </w:r>
      <w:r w:rsidRPr="00493249">
        <w:rPr>
          <w:rFonts w:ascii="仿宋_GB2312" w:eastAsia="仿宋_GB2312" w:hAnsi="仿宋" w:cs="仿宋_GB2312" w:hint="eastAsia"/>
          <w:sz w:val="32"/>
          <w:szCs w:val="32"/>
        </w:rPr>
        <w:t>）商务要求</w:t>
      </w:r>
    </w:p>
    <w:p w:rsidR="00EE3DD6" w:rsidRPr="00493249" w:rsidRDefault="00EE3DD6" w:rsidP="0049324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493249">
        <w:rPr>
          <w:rFonts w:ascii="仿宋_GB2312" w:eastAsia="仿宋_GB2312" w:hAnsi="方正仿宋简体" w:cs="仿宋_GB2312" w:hint="eastAsia"/>
          <w:color w:val="000000"/>
          <w:sz w:val="32"/>
          <w:szCs w:val="32"/>
          <w:shd w:val="clear" w:color="auto" w:fill="FFFFFF"/>
        </w:rPr>
        <w:t>合同签订后</w:t>
      </w:r>
      <w:r w:rsidRPr="00493249">
        <w:rPr>
          <w:rFonts w:ascii="仿宋_GB2312" w:eastAsia="仿宋_GB2312" w:hAnsi="方正仿宋简体" w:cs="仿宋_GB2312"/>
          <w:color w:val="000000"/>
          <w:sz w:val="32"/>
          <w:szCs w:val="32"/>
          <w:shd w:val="clear" w:color="auto" w:fill="FFFFFF"/>
        </w:rPr>
        <w:t>7</w:t>
      </w:r>
      <w:r w:rsidRPr="00493249">
        <w:rPr>
          <w:rFonts w:ascii="仿宋_GB2312" w:eastAsia="仿宋_GB2312" w:hAnsi="方正仿宋简体" w:cs="仿宋_GB2312" w:hint="eastAsia"/>
          <w:color w:val="000000"/>
          <w:sz w:val="32"/>
          <w:szCs w:val="32"/>
          <w:shd w:val="clear" w:color="auto" w:fill="FFFFFF"/>
        </w:rPr>
        <w:t>天内供货，免费送货上门，要求所送复印纸外包装箱完整、无破损。</w:t>
      </w:r>
    </w:p>
    <w:sectPr w:rsidR="00EE3DD6" w:rsidRPr="00493249" w:rsidSect="002F1710"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D6" w:rsidRDefault="00EE3DD6" w:rsidP="002F1710">
      <w:r>
        <w:separator/>
      </w:r>
    </w:p>
  </w:endnote>
  <w:endnote w:type="continuationSeparator" w:id="1">
    <w:p w:rsidR="00EE3DD6" w:rsidRDefault="00EE3DD6" w:rsidP="002F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D6" w:rsidRDefault="00EE3DD6">
    <w:pPr>
      <w:pStyle w:val="Footer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1E0249">
      <w:rPr>
        <w:rFonts w:ascii="宋体" w:hAnsi="宋体" w:cs="宋体"/>
        <w:noProof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D6" w:rsidRDefault="00EE3DD6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E00B4D">
      <w:rPr>
        <w:rFonts w:ascii="宋体" w:hAnsi="宋体" w:cs="宋体"/>
        <w:noProof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D6" w:rsidRDefault="00EE3DD6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EE3DD6" w:rsidRDefault="00EE3DD6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D6" w:rsidRDefault="00EE3DD6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3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 </w:t>
    </w:r>
  </w:p>
  <w:p w:rsidR="00EE3DD6" w:rsidRDefault="00EE3DD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D6" w:rsidRDefault="00EE3DD6" w:rsidP="002F1710">
      <w:r>
        <w:separator/>
      </w:r>
    </w:p>
  </w:footnote>
  <w:footnote w:type="continuationSeparator" w:id="1">
    <w:p w:rsidR="00EE3DD6" w:rsidRDefault="00EE3DD6" w:rsidP="002F1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2A86E"/>
    <w:multiLevelType w:val="singleLevel"/>
    <w:tmpl w:val="7342A86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877"/>
    <w:rsid w:val="00021224"/>
    <w:rsid w:val="000311FD"/>
    <w:rsid w:val="00066B3F"/>
    <w:rsid w:val="00154DF5"/>
    <w:rsid w:val="00175816"/>
    <w:rsid w:val="0017709A"/>
    <w:rsid w:val="001A6F93"/>
    <w:rsid w:val="001C5914"/>
    <w:rsid w:val="001E0249"/>
    <w:rsid w:val="002678A2"/>
    <w:rsid w:val="002964A8"/>
    <w:rsid w:val="002F1710"/>
    <w:rsid w:val="00321278"/>
    <w:rsid w:val="00427428"/>
    <w:rsid w:val="00493249"/>
    <w:rsid w:val="004978DB"/>
    <w:rsid w:val="004A0291"/>
    <w:rsid w:val="00506D54"/>
    <w:rsid w:val="005545EC"/>
    <w:rsid w:val="00565DE1"/>
    <w:rsid w:val="00601EDD"/>
    <w:rsid w:val="0064443C"/>
    <w:rsid w:val="00687F1E"/>
    <w:rsid w:val="006F0877"/>
    <w:rsid w:val="00721F76"/>
    <w:rsid w:val="0080466B"/>
    <w:rsid w:val="00814F5F"/>
    <w:rsid w:val="00823618"/>
    <w:rsid w:val="00840D73"/>
    <w:rsid w:val="0087065E"/>
    <w:rsid w:val="0089598D"/>
    <w:rsid w:val="00A63E98"/>
    <w:rsid w:val="00B40453"/>
    <w:rsid w:val="00CB7952"/>
    <w:rsid w:val="00D3294B"/>
    <w:rsid w:val="00DD77E4"/>
    <w:rsid w:val="00E00B4D"/>
    <w:rsid w:val="00EB34AE"/>
    <w:rsid w:val="00EE3DD6"/>
    <w:rsid w:val="00EE643F"/>
    <w:rsid w:val="00FC3796"/>
    <w:rsid w:val="05864C0A"/>
    <w:rsid w:val="085B067D"/>
    <w:rsid w:val="094C6B7F"/>
    <w:rsid w:val="09D867FF"/>
    <w:rsid w:val="0B470389"/>
    <w:rsid w:val="0DCC66F8"/>
    <w:rsid w:val="105B76CF"/>
    <w:rsid w:val="13867665"/>
    <w:rsid w:val="14022615"/>
    <w:rsid w:val="15F1763E"/>
    <w:rsid w:val="1A132180"/>
    <w:rsid w:val="1C716A1E"/>
    <w:rsid w:val="21B44F4C"/>
    <w:rsid w:val="23943321"/>
    <w:rsid w:val="25E875EA"/>
    <w:rsid w:val="2607725C"/>
    <w:rsid w:val="279D33D4"/>
    <w:rsid w:val="2B286C3A"/>
    <w:rsid w:val="2E772BB0"/>
    <w:rsid w:val="30B26121"/>
    <w:rsid w:val="326A4FEB"/>
    <w:rsid w:val="3310563E"/>
    <w:rsid w:val="33135459"/>
    <w:rsid w:val="34DA0BF7"/>
    <w:rsid w:val="36B64491"/>
    <w:rsid w:val="38CC295C"/>
    <w:rsid w:val="3C1F3929"/>
    <w:rsid w:val="3CB034FE"/>
    <w:rsid w:val="40921869"/>
    <w:rsid w:val="457505E5"/>
    <w:rsid w:val="47C56238"/>
    <w:rsid w:val="4865210C"/>
    <w:rsid w:val="4AC462B4"/>
    <w:rsid w:val="4C650A6B"/>
    <w:rsid w:val="4EA20D07"/>
    <w:rsid w:val="4F1B51BB"/>
    <w:rsid w:val="53605686"/>
    <w:rsid w:val="539232B3"/>
    <w:rsid w:val="53CC6C4A"/>
    <w:rsid w:val="58F5450A"/>
    <w:rsid w:val="5A410F19"/>
    <w:rsid w:val="5A864198"/>
    <w:rsid w:val="5BAD3B3D"/>
    <w:rsid w:val="5E8574E9"/>
    <w:rsid w:val="5F012B0C"/>
    <w:rsid w:val="63220635"/>
    <w:rsid w:val="633B354D"/>
    <w:rsid w:val="6B8B7966"/>
    <w:rsid w:val="71704AAF"/>
    <w:rsid w:val="72716128"/>
    <w:rsid w:val="75A7712E"/>
    <w:rsid w:val="76012E65"/>
    <w:rsid w:val="76CF183D"/>
    <w:rsid w:val="7F62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71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F171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70676D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F17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6D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2F1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1710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1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676D"/>
    <w:rPr>
      <w:sz w:val="18"/>
      <w:szCs w:val="18"/>
    </w:rPr>
  </w:style>
  <w:style w:type="table" w:styleId="TableGrid">
    <w:name w:val="Table Grid"/>
    <w:basedOn w:val="TableNormal"/>
    <w:uiPriority w:val="99"/>
    <w:rsid w:val="002F1710"/>
    <w:rPr>
      <w:rFonts w:ascii="Calibri" w:hAnsi="Calibri" w:cs="Calibri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F1710"/>
  </w:style>
  <w:style w:type="paragraph" w:styleId="NormalWeb">
    <w:name w:val="Normal (Web)"/>
    <w:basedOn w:val="Normal"/>
    <w:uiPriority w:val="99"/>
    <w:rsid w:val="00DD77E4"/>
    <w:pPr>
      <w:spacing w:before="100" w:beforeAutospacing="1" w:after="100" w:afterAutospacing="1"/>
      <w:jc w:val="left"/>
    </w:pPr>
    <w:rPr>
      <w:rFonts w:ascii="Calibri" w:eastAsia="仿宋_GB2312" w:hAnsi="Calibri" w:cs="Calibri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82</Words>
  <Characters>472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subject/>
  <dc:creator>MC SYSTEM</dc:creator>
  <cp:keywords/>
  <dc:description/>
  <cp:lastModifiedBy>user</cp:lastModifiedBy>
  <cp:revision>2</cp:revision>
  <cp:lastPrinted>2021-07-23T01:17:00Z</cp:lastPrinted>
  <dcterms:created xsi:type="dcterms:W3CDTF">2025-05-14T02:30:00Z</dcterms:created>
  <dcterms:modified xsi:type="dcterms:W3CDTF">2025-05-14T02:30:00Z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17CA9032EF714DE196BBCD2669464B5F</vt:lpwstr>
  </property>
</Properties>
</file>